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29118" w14:textId="77777777" w:rsidR="00BE71E8" w:rsidRDefault="00BE71E8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14:paraId="6F450C73" w14:textId="77777777" w:rsidR="00BE71E8" w:rsidRDefault="00BE71E8"/>
    <w:p w14:paraId="46FB8399" w14:textId="77777777" w:rsidR="00BE71E8" w:rsidRDefault="00BE71E8">
      <w:pPr>
        <w:jc w:val="center"/>
      </w:pPr>
      <w:r>
        <w:rPr>
          <w:rFonts w:hint="eastAsia"/>
        </w:rPr>
        <w:t>体育施設利用許可申請書</w:t>
      </w:r>
    </w:p>
    <w:p w14:paraId="39F46D1C" w14:textId="77777777" w:rsidR="00BE71E8" w:rsidRDefault="00BE71E8"/>
    <w:p w14:paraId="710A8D8E" w14:textId="77777777" w:rsidR="00BE71E8" w:rsidRDefault="00BE71E8">
      <w:pPr>
        <w:jc w:val="right"/>
      </w:pPr>
      <w:r>
        <w:rPr>
          <w:rFonts w:hint="eastAsia"/>
        </w:rPr>
        <w:t xml:space="preserve">年　　月　　日　　</w:t>
      </w:r>
    </w:p>
    <w:p w14:paraId="3CE57E3E" w14:textId="77777777" w:rsidR="00BE71E8" w:rsidRDefault="00BE71E8"/>
    <w:p w14:paraId="4B28DB87" w14:textId="77777777" w:rsidR="00BE71E8" w:rsidRDefault="00BE71E8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指定管理者</w:t>
      </w:r>
      <w:r>
        <w:t>)</w:t>
      </w:r>
      <w:r>
        <w:rPr>
          <w:rFonts w:hint="eastAsia"/>
        </w:rPr>
        <w:t xml:space="preserve">　　様</w:t>
      </w:r>
    </w:p>
    <w:p w14:paraId="797A9D0F" w14:textId="77777777" w:rsidR="00BE71E8" w:rsidRDefault="00BE71E8"/>
    <w:p w14:paraId="6FE8528A" w14:textId="77777777" w:rsidR="00BE71E8" w:rsidRDefault="00BE71E8">
      <w:pPr>
        <w:jc w:val="right"/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</w:t>
      </w:r>
    </w:p>
    <w:p w14:paraId="4E71A165" w14:textId="1601DDFE" w:rsidR="00FA56BE" w:rsidRDefault="00FA56BE" w:rsidP="00FA56BE">
      <w:pPr>
        <w:ind w:right="-143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 </w:t>
      </w:r>
      <w:r w:rsidRPr="00FA56BE">
        <w:rPr>
          <w:rFonts w:hint="eastAsia"/>
          <w:spacing w:val="52"/>
          <w:kern w:val="0"/>
          <w:fitText w:val="840" w:id="-481455872"/>
        </w:rPr>
        <w:t>団体</w:t>
      </w:r>
      <w:r w:rsidRPr="00FA56BE">
        <w:rPr>
          <w:rFonts w:hint="eastAsia"/>
          <w:spacing w:val="1"/>
          <w:kern w:val="0"/>
          <w:fitText w:val="840" w:id="-481455872"/>
        </w:rPr>
        <w:t>名</w:t>
      </w:r>
      <w:r>
        <w:rPr>
          <w:rFonts w:hint="eastAsia"/>
          <w:kern w:val="0"/>
        </w:rPr>
        <w:t xml:space="preserve">                        </w:t>
      </w:r>
    </w:p>
    <w:p w14:paraId="3EB36F58" w14:textId="31A7F545" w:rsidR="00BE71E8" w:rsidRDefault="00FA56BE" w:rsidP="00FA56BE">
      <w:pPr>
        <w:ind w:right="-143"/>
      </w:pPr>
      <w:r>
        <w:rPr>
          <w:rFonts w:hint="eastAsia"/>
        </w:rPr>
        <w:t xml:space="preserve">                                                 代表者名　　　　　</w:t>
      </w:r>
      <w:r w:rsidR="00BE71E8">
        <w:rPr>
          <w:rFonts w:hint="eastAsia"/>
        </w:rPr>
        <w:t xml:space="preserve">　　　　　　　</w:t>
      </w:r>
    </w:p>
    <w:p w14:paraId="04C35C83" w14:textId="77777777" w:rsidR="00BE71E8" w:rsidRDefault="00BE71E8">
      <w:pPr>
        <w:jc w:val="right"/>
      </w:pPr>
      <w:r>
        <w:rPr>
          <w:rFonts w:hint="eastAsia"/>
        </w:rPr>
        <w:t xml:space="preserve">電話番号　　　　　　　　　　　　</w:t>
      </w:r>
    </w:p>
    <w:p w14:paraId="55C0C363" w14:textId="77777777" w:rsidR="00BE71E8" w:rsidRDefault="00BE71E8"/>
    <w:p w14:paraId="5F1496D6" w14:textId="77777777" w:rsidR="00BE71E8" w:rsidRDefault="00BE71E8">
      <w:r>
        <w:rPr>
          <w:rFonts w:hint="eastAsia"/>
        </w:rPr>
        <w:t xml:space="preserve">　次のとおり施設の利用を申請します。</w:t>
      </w:r>
    </w:p>
    <w:p w14:paraId="33EB82D5" w14:textId="77777777" w:rsidR="00BE71E8" w:rsidRDefault="00BE71E8"/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2"/>
        <w:gridCol w:w="6464"/>
      </w:tblGrid>
      <w:tr w:rsidR="00BE71E8" w14:paraId="1D8747FF" w14:textId="77777777">
        <w:trPr>
          <w:cantSplit/>
          <w:trHeight w:val="800"/>
        </w:trPr>
        <w:tc>
          <w:tcPr>
            <w:tcW w:w="2032" w:type="dxa"/>
            <w:vAlign w:val="center"/>
          </w:tcPr>
          <w:p w14:paraId="6D06FF37" w14:textId="77777777" w:rsidR="00BE71E8" w:rsidRDefault="00BE71E8">
            <w:pPr>
              <w:jc w:val="distribute"/>
            </w:pPr>
            <w:r>
              <w:rPr>
                <w:rFonts w:hint="eastAsia"/>
              </w:rPr>
              <w:t>利用施設名</w:t>
            </w:r>
          </w:p>
        </w:tc>
        <w:tc>
          <w:tcPr>
            <w:tcW w:w="6464" w:type="dxa"/>
            <w:vAlign w:val="center"/>
          </w:tcPr>
          <w:p w14:paraId="4079D904" w14:textId="77777777" w:rsidR="00BE71E8" w:rsidRDefault="00BE71E8">
            <w:r>
              <w:rPr>
                <w:rFonts w:hint="eastAsia"/>
              </w:rPr>
              <w:t xml:space="preserve">　</w:t>
            </w:r>
          </w:p>
        </w:tc>
      </w:tr>
      <w:tr w:rsidR="00BE71E8" w14:paraId="46392374" w14:textId="77777777">
        <w:trPr>
          <w:cantSplit/>
          <w:trHeight w:val="800"/>
        </w:trPr>
        <w:tc>
          <w:tcPr>
            <w:tcW w:w="2032" w:type="dxa"/>
            <w:vAlign w:val="center"/>
          </w:tcPr>
          <w:p w14:paraId="69E1B76F" w14:textId="77777777" w:rsidR="00BE71E8" w:rsidRDefault="00BE71E8">
            <w:pPr>
              <w:jc w:val="distribute"/>
            </w:pPr>
            <w:r>
              <w:rPr>
                <w:rFonts w:hint="eastAsia"/>
              </w:rPr>
              <w:t>利用日時</w:t>
            </w:r>
          </w:p>
        </w:tc>
        <w:tc>
          <w:tcPr>
            <w:tcW w:w="6464" w:type="dxa"/>
            <w:vAlign w:val="center"/>
          </w:tcPr>
          <w:p w14:paraId="13470733" w14:textId="77777777" w:rsidR="00BE71E8" w:rsidRDefault="00BE71E8">
            <w:pPr>
              <w:spacing w:line="360" w:lineRule="auto"/>
              <w:jc w:val="center"/>
            </w:pPr>
            <w:r>
              <w:rPr>
                <w:rFonts w:hint="eastAsia"/>
              </w:rPr>
              <w:t>年　　月　　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 xml:space="preserve">　　時　　分から</w:t>
            </w:r>
          </w:p>
          <w:p w14:paraId="26EBFC41" w14:textId="77777777" w:rsidR="00BE71E8" w:rsidRDefault="00BE71E8">
            <w:pPr>
              <w:jc w:val="center"/>
            </w:pPr>
            <w:r>
              <w:rPr>
                <w:rFonts w:hint="eastAsia"/>
              </w:rPr>
              <w:t>年　　月　　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 xml:space="preserve">　　時　　分まで</w:t>
            </w:r>
          </w:p>
        </w:tc>
      </w:tr>
      <w:tr w:rsidR="00BE71E8" w14:paraId="01998CDF" w14:textId="77777777">
        <w:trPr>
          <w:cantSplit/>
          <w:trHeight w:val="800"/>
        </w:trPr>
        <w:tc>
          <w:tcPr>
            <w:tcW w:w="2032" w:type="dxa"/>
            <w:vAlign w:val="center"/>
          </w:tcPr>
          <w:p w14:paraId="1911EAD1" w14:textId="77777777" w:rsidR="00BE71E8" w:rsidRDefault="00BE71E8">
            <w:pPr>
              <w:jc w:val="distribute"/>
            </w:pPr>
            <w:r>
              <w:rPr>
                <w:rFonts w:hint="eastAsia"/>
              </w:rPr>
              <w:t>利用目的</w:t>
            </w:r>
          </w:p>
        </w:tc>
        <w:tc>
          <w:tcPr>
            <w:tcW w:w="6464" w:type="dxa"/>
            <w:vAlign w:val="center"/>
          </w:tcPr>
          <w:p w14:paraId="5F6A06F3" w14:textId="77777777" w:rsidR="00BE71E8" w:rsidRDefault="00BE71E8">
            <w:r>
              <w:rPr>
                <w:rFonts w:hint="eastAsia"/>
              </w:rPr>
              <w:t xml:space="preserve">　</w:t>
            </w:r>
          </w:p>
        </w:tc>
      </w:tr>
      <w:tr w:rsidR="00BE71E8" w14:paraId="4F79CA1D" w14:textId="77777777">
        <w:trPr>
          <w:cantSplit/>
          <w:trHeight w:val="800"/>
        </w:trPr>
        <w:tc>
          <w:tcPr>
            <w:tcW w:w="2032" w:type="dxa"/>
            <w:vAlign w:val="center"/>
          </w:tcPr>
          <w:p w14:paraId="7ABDEC66" w14:textId="77777777" w:rsidR="00BE71E8" w:rsidRDefault="00FB3B08">
            <w:pPr>
              <w:jc w:val="distribute"/>
            </w:pPr>
            <w:r w:rsidRPr="00FB3B08">
              <w:rPr>
                <w:rFonts w:hint="eastAsia"/>
              </w:rPr>
              <w:t>利用料金</w:t>
            </w:r>
            <w:r w:rsidR="00BE71E8">
              <w:rPr>
                <w:rFonts w:hint="eastAsia"/>
              </w:rPr>
              <w:t>の有無</w:t>
            </w:r>
          </w:p>
        </w:tc>
        <w:tc>
          <w:tcPr>
            <w:tcW w:w="6464" w:type="dxa"/>
            <w:vAlign w:val="center"/>
          </w:tcPr>
          <w:p w14:paraId="6322F765" w14:textId="77777777" w:rsidR="00BE71E8" w:rsidRDefault="00BE71E8">
            <w:pPr>
              <w:jc w:val="center"/>
            </w:pPr>
            <w:r>
              <w:rPr>
                <w:rFonts w:hint="eastAsia"/>
              </w:rPr>
              <w:t>有</w:t>
            </w:r>
            <w:r>
              <w:t>(</w:t>
            </w:r>
            <w:r>
              <w:rPr>
                <w:rFonts w:hint="eastAsia"/>
              </w:rPr>
              <w:t xml:space="preserve">　　　　　　　円</w:t>
            </w:r>
            <w:r>
              <w:t>)</w:t>
            </w:r>
            <w:r>
              <w:rPr>
                <w:rFonts w:hint="eastAsia"/>
              </w:rPr>
              <w:t xml:space="preserve">　　　無</w:t>
            </w:r>
          </w:p>
        </w:tc>
      </w:tr>
      <w:tr w:rsidR="00BE71E8" w14:paraId="51F5C38B" w14:textId="77777777">
        <w:trPr>
          <w:cantSplit/>
          <w:trHeight w:val="800"/>
        </w:trPr>
        <w:tc>
          <w:tcPr>
            <w:tcW w:w="2032" w:type="dxa"/>
            <w:vAlign w:val="center"/>
          </w:tcPr>
          <w:p w14:paraId="0E4B8E02" w14:textId="77777777" w:rsidR="00BE71E8" w:rsidRDefault="00BE71E8">
            <w:pPr>
              <w:jc w:val="distribute"/>
            </w:pPr>
            <w:r>
              <w:rPr>
                <w:rFonts w:hint="eastAsia"/>
              </w:rPr>
              <w:t>利用附帯設備</w:t>
            </w:r>
          </w:p>
        </w:tc>
        <w:tc>
          <w:tcPr>
            <w:tcW w:w="6464" w:type="dxa"/>
            <w:vAlign w:val="center"/>
          </w:tcPr>
          <w:p w14:paraId="0393A38B" w14:textId="77777777" w:rsidR="00BE71E8" w:rsidRDefault="00BE71E8">
            <w:r>
              <w:rPr>
                <w:rFonts w:hint="eastAsia"/>
              </w:rPr>
              <w:t xml:space="preserve">　</w:t>
            </w:r>
          </w:p>
        </w:tc>
      </w:tr>
      <w:tr w:rsidR="00BE71E8" w14:paraId="49969AD5" w14:textId="77777777">
        <w:trPr>
          <w:cantSplit/>
          <w:trHeight w:val="800"/>
        </w:trPr>
        <w:tc>
          <w:tcPr>
            <w:tcW w:w="2032" w:type="dxa"/>
            <w:vAlign w:val="center"/>
          </w:tcPr>
          <w:p w14:paraId="5C5B803D" w14:textId="77777777" w:rsidR="00BE71E8" w:rsidRDefault="00BE71E8">
            <w:pPr>
              <w:jc w:val="distribute"/>
            </w:pPr>
            <w:r>
              <w:rPr>
                <w:rFonts w:hint="eastAsia"/>
              </w:rPr>
              <w:t>利用予定人数</w:t>
            </w:r>
          </w:p>
        </w:tc>
        <w:tc>
          <w:tcPr>
            <w:tcW w:w="6464" w:type="dxa"/>
            <w:vAlign w:val="center"/>
          </w:tcPr>
          <w:p w14:paraId="3D538EB5" w14:textId="77777777" w:rsidR="00BE71E8" w:rsidRDefault="00BE71E8">
            <w:r>
              <w:rPr>
                <w:rFonts w:hint="eastAsia"/>
              </w:rPr>
              <w:t xml:space="preserve">　</w:t>
            </w:r>
          </w:p>
        </w:tc>
      </w:tr>
      <w:tr w:rsidR="00BE71E8" w14:paraId="4F4BC7FC" w14:textId="77777777">
        <w:trPr>
          <w:cantSplit/>
          <w:trHeight w:val="800"/>
        </w:trPr>
        <w:tc>
          <w:tcPr>
            <w:tcW w:w="2032" w:type="dxa"/>
            <w:vAlign w:val="center"/>
          </w:tcPr>
          <w:p w14:paraId="31BEB87E" w14:textId="77777777" w:rsidR="00BE71E8" w:rsidRDefault="00BE71E8">
            <w:pPr>
              <w:jc w:val="distribute"/>
            </w:pPr>
            <w:r>
              <w:rPr>
                <w:rFonts w:hint="eastAsia"/>
              </w:rPr>
              <w:t>その他参考事項</w:t>
            </w:r>
          </w:p>
        </w:tc>
        <w:tc>
          <w:tcPr>
            <w:tcW w:w="6464" w:type="dxa"/>
            <w:vAlign w:val="center"/>
          </w:tcPr>
          <w:p w14:paraId="7CB88ED0" w14:textId="77777777" w:rsidR="00BE71E8" w:rsidRDefault="00BE71E8">
            <w:r>
              <w:rPr>
                <w:rFonts w:hint="eastAsia"/>
              </w:rPr>
              <w:t xml:space="preserve">　</w:t>
            </w:r>
          </w:p>
        </w:tc>
      </w:tr>
    </w:tbl>
    <w:p w14:paraId="2943E34B" w14:textId="77777777" w:rsidR="00BE71E8" w:rsidRDefault="00BE71E8"/>
    <w:sectPr w:rsidR="00BE71E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3FF48" w14:textId="77777777" w:rsidR="00BE71E8" w:rsidRDefault="00BE71E8" w:rsidP="0097287F">
      <w:r>
        <w:separator/>
      </w:r>
    </w:p>
  </w:endnote>
  <w:endnote w:type="continuationSeparator" w:id="0">
    <w:p w14:paraId="7FDDB8A2" w14:textId="77777777" w:rsidR="00BE71E8" w:rsidRDefault="00BE71E8" w:rsidP="00972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FF90A" w14:textId="77777777" w:rsidR="00BE71E8" w:rsidRDefault="00BE71E8" w:rsidP="0097287F">
      <w:r>
        <w:separator/>
      </w:r>
    </w:p>
  </w:footnote>
  <w:footnote w:type="continuationSeparator" w:id="0">
    <w:p w14:paraId="666BA76E" w14:textId="77777777" w:rsidR="00BE71E8" w:rsidRDefault="00BE71E8" w:rsidP="009728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1E8"/>
    <w:rsid w:val="005E4F19"/>
    <w:rsid w:val="006062A0"/>
    <w:rsid w:val="0097287F"/>
    <w:rsid w:val="00BE71E8"/>
    <w:rsid w:val="00DA354C"/>
    <w:rsid w:val="00EB139C"/>
    <w:rsid w:val="00FA56BE"/>
    <w:rsid w:val="00FB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5C8886"/>
  <w14:defaultImageDpi w14:val="0"/>
  <w15:docId w15:val="{EBB8DBB6-FC17-4115-A300-151540FE3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04.XDOMAIN.000\&#12487;&#12473;&#12463;&#12488;&#12483;&#12503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1</TotalTime>
  <Pages>1</Pages>
  <Words>126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様式第1号(第2条関係)</vt:lpstr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(株)ぎょうせい</dc:creator>
  <cp:keywords/>
  <dc:description/>
  <cp:lastModifiedBy>藤田　良介</cp:lastModifiedBy>
  <cp:revision>3</cp:revision>
  <dcterms:created xsi:type="dcterms:W3CDTF">2021-09-17T01:12:00Z</dcterms:created>
  <dcterms:modified xsi:type="dcterms:W3CDTF">2026-03-09T13:18:00Z</dcterms:modified>
</cp:coreProperties>
</file>