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9F1E" w14:textId="77777777" w:rsidR="005E6512" w:rsidRDefault="005E6512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CF50D0" w:rsidRPr="00CF50D0">
        <w:t>(</w:t>
      </w:r>
      <w:r w:rsidR="00CF50D0" w:rsidRPr="00CF50D0">
        <w:rPr>
          <w:rFonts w:hint="eastAsia"/>
        </w:rPr>
        <w:t>第</w:t>
      </w:r>
      <w:r w:rsidR="00CF50D0" w:rsidRPr="00CF50D0">
        <w:t>4</w:t>
      </w:r>
      <w:r w:rsidR="00CF50D0" w:rsidRPr="00CF50D0">
        <w:rPr>
          <w:rFonts w:hint="eastAsia"/>
        </w:rPr>
        <w:t>条関係</w:t>
      </w:r>
      <w:r w:rsidR="00CF50D0" w:rsidRPr="00CF50D0">
        <w:t>)</w:t>
      </w:r>
    </w:p>
    <w:p w14:paraId="5134FEBD" w14:textId="77777777" w:rsidR="005E6512" w:rsidRDefault="005E6512"/>
    <w:p w14:paraId="791D8561" w14:textId="77777777" w:rsidR="005E6512" w:rsidRDefault="00CF50D0">
      <w:pPr>
        <w:jc w:val="center"/>
      </w:pPr>
      <w:r w:rsidRPr="00CF50D0">
        <w:rPr>
          <w:rFonts w:hint="eastAsia"/>
        </w:rPr>
        <w:t>体育施設利用料金減免申請書</w:t>
      </w:r>
    </w:p>
    <w:p w14:paraId="7C92C994" w14:textId="77777777" w:rsidR="005E6512" w:rsidRDefault="005E6512"/>
    <w:p w14:paraId="264C2FF9" w14:textId="77777777" w:rsidR="005E6512" w:rsidRDefault="005E6512">
      <w:pPr>
        <w:jc w:val="right"/>
      </w:pPr>
      <w:r>
        <w:rPr>
          <w:rFonts w:hint="eastAsia"/>
        </w:rPr>
        <w:t xml:space="preserve">年　　月　　日　　</w:t>
      </w:r>
    </w:p>
    <w:p w14:paraId="53D92B03" w14:textId="77777777" w:rsidR="005E6512" w:rsidRDefault="005E6512"/>
    <w:p w14:paraId="4D53FDD6" w14:textId="77777777" w:rsidR="005E6512" w:rsidRDefault="005E6512">
      <w:r>
        <w:rPr>
          <w:rFonts w:hint="eastAsia"/>
        </w:rPr>
        <w:t xml:space="preserve">　</w:t>
      </w:r>
      <w:r w:rsidR="00CF50D0" w:rsidRPr="00CF50D0">
        <w:rPr>
          <w:rFonts w:hint="eastAsia"/>
        </w:rPr>
        <w:t>指定管理者</w:t>
      </w:r>
      <w:r>
        <w:rPr>
          <w:rFonts w:hint="eastAsia"/>
        </w:rPr>
        <w:t xml:space="preserve">　　様</w:t>
      </w:r>
    </w:p>
    <w:p w14:paraId="2A3DDC3A" w14:textId="77777777" w:rsidR="005E6512" w:rsidRDefault="005E6512"/>
    <w:p w14:paraId="1C95AC78" w14:textId="77777777" w:rsidR="0083442F" w:rsidRDefault="0083442F" w:rsidP="0083442F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3506296C" w14:textId="77777777" w:rsidR="0083442F" w:rsidRDefault="0083442F" w:rsidP="0083442F">
      <w:pPr>
        <w:ind w:right="-143"/>
      </w:pPr>
      <w:r>
        <w:rPr>
          <w:rFonts w:hint="eastAsia"/>
        </w:rPr>
        <w:t xml:space="preserve">　　　　　　　　　　　　　　　　　　　　　　　　 </w:t>
      </w:r>
      <w:r w:rsidRPr="0083442F">
        <w:rPr>
          <w:rFonts w:hint="eastAsia"/>
          <w:spacing w:val="52"/>
          <w:kern w:val="0"/>
          <w:fitText w:val="840" w:id="-481455104"/>
        </w:rPr>
        <w:t>団体</w:t>
      </w:r>
      <w:r w:rsidRPr="0083442F">
        <w:rPr>
          <w:rFonts w:hint="eastAsia"/>
          <w:spacing w:val="1"/>
          <w:kern w:val="0"/>
          <w:fitText w:val="840" w:id="-481455104"/>
        </w:rPr>
        <w:t>名</w:t>
      </w:r>
      <w:r>
        <w:rPr>
          <w:rFonts w:hint="eastAsia"/>
          <w:kern w:val="0"/>
        </w:rPr>
        <w:t xml:space="preserve">                        </w:t>
      </w:r>
    </w:p>
    <w:p w14:paraId="486FE60E" w14:textId="77777777" w:rsidR="0083442F" w:rsidRDefault="0083442F" w:rsidP="0083442F">
      <w:pPr>
        <w:ind w:right="-143"/>
      </w:pPr>
      <w:r>
        <w:rPr>
          <w:rFonts w:hint="eastAsia"/>
        </w:rPr>
        <w:t xml:space="preserve">                                                 代表者名　　　　　　　　　　　　</w:t>
      </w:r>
    </w:p>
    <w:p w14:paraId="07D98E6A" w14:textId="77777777" w:rsidR="0083442F" w:rsidRDefault="0083442F" w:rsidP="0083442F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768C9EFA" w14:textId="77777777" w:rsidR="005E6512" w:rsidRPr="0083442F" w:rsidRDefault="005E6512"/>
    <w:p w14:paraId="0BBBD77B" w14:textId="77777777" w:rsidR="005E6512" w:rsidRDefault="005E6512">
      <w:r>
        <w:rPr>
          <w:rFonts w:hint="eastAsia"/>
        </w:rPr>
        <w:t xml:space="preserve">　次のとおり</w:t>
      </w:r>
      <w:r w:rsidR="00CF50D0" w:rsidRPr="00CF50D0">
        <w:rPr>
          <w:rFonts w:hint="eastAsia"/>
        </w:rPr>
        <w:t>利用料金</w:t>
      </w:r>
      <w:r>
        <w:rPr>
          <w:rFonts w:hint="eastAsia"/>
        </w:rPr>
        <w:t>の減額・免除を申請します。</w:t>
      </w:r>
    </w:p>
    <w:p w14:paraId="40464A7F" w14:textId="77777777" w:rsidR="005E6512" w:rsidRDefault="005E651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6481"/>
      </w:tblGrid>
      <w:tr w:rsidR="005E6512" w14:paraId="172F397F" w14:textId="77777777">
        <w:trPr>
          <w:cantSplit/>
          <w:trHeight w:val="800"/>
        </w:trPr>
        <w:tc>
          <w:tcPr>
            <w:tcW w:w="2044" w:type="dxa"/>
            <w:vAlign w:val="center"/>
          </w:tcPr>
          <w:p w14:paraId="63A4C88B" w14:textId="77777777" w:rsidR="005E6512" w:rsidRDefault="005E6512">
            <w:pPr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481" w:type="dxa"/>
            <w:vAlign w:val="center"/>
          </w:tcPr>
          <w:p w14:paraId="43AE779A" w14:textId="77777777" w:rsidR="005E6512" w:rsidRDefault="005E6512">
            <w:r>
              <w:rPr>
                <w:rFonts w:hint="eastAsia"/>
              </w:rPr>
              <w:t xml:space="preserve">　</w:t>
            </w:r>
          </w:p>
        </w:tc>
      </w:tr>
      <w:tr w:rsidR="005E6512" w14:paraId="22F91515" w14:textId="77777777">
        <w:trPr>
          <w:cantSplit/>
          <w:trHeight w:val="800"/>
        </w:trPr>
        <w:tc>
          <w:tcPr>
            <w:tcW w:w="2044" w:type="dxa"/>
            <w:vAlign w:val="center"/>
          </w:tcPr>
          <w:p w14:paraId="09BD7BDB" w14:textId="77777777" w:rsidR="005E6512" w:rsidRDefault="005E6512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481" w:type="dxa"/>
            <w:vAlign w:val="center"/>
          </w:tcPr>
          <w:p w14:paraId="4545354F" w14:textId="77777777" w:rsidR="005E6512" w:rsidRDefault="005E6512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14:paraId="0B1AECBF" w14:textId="77777777" w:rsidR="005E6512" w:rsidRDefault="005E6512">
            <w:pPr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5E6512" w14:paraId="468C2EBF" w14:textId="77777777">
        <w:trPr>
          <w:cantSplit/>
          <w:trHeight w:val="800"/>
        </w:trPr>
        <w:tc>
          <w:tcPr>
            <w:tcW w:w="2044" w:type="dxa"/>
            <w:vAlign w:val="center"/>
          </w:tcPr>
          <w:p w14:paraId="48AA9B39" w14:textId="77777777" w:rsidR="005E6512" w:rsidRDefault="005E6512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81" w:type="dxa"/>
            <w:vAlign w:val="center"/>
          </w:tcPr>
          <w:p w14:paraId="5411B651" w14:textId="77777777" w:rsidR="005E6512" w:rsidRDefault="005E6512">
            <w:r>
              <w:rPr>
                <w:rFonts w:hint="eastAsia"/>
              </w:rPr>
              <w:t xml:space="preserve">　</w:t>
            </w:r>
          </w:p>
        </w:tc>
      </w:tr>
      <w:tr w:rsidR="005E6512" w14:paraId="2EC458A6" w14:textId="77777777">
        <w:trPr>
          <w:cantSplit/>
          <w:trHeight w:val="1600"/>
        </w:trPr>
        <w:tc>
          <w:tcPr>
            <w:tcW w:w="2044" w:type="dxa"/>
            <w:vAlign w:val="center"/>
          </w:tcPr>
          <w:p w14:paraId="0AEA2FC1" w14:textId="77777777" w:rsidR="005E6512" w:rsidRDefault="005E6512">
            <w:pPr>
              <w:jc w:val="distribute"/>
            </w:pPr>
            <w:r>
              <w:rPr>
                <w:rFonts w:hint="eastAsia"/>
                <w:spacing w:val="40"/>
              </w:rPr>
              <w:t>減額・免除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position w:val="-50"/>
              </w:rPr>
              <w:t>受ける理由</w:t>
            </w:r>
          </w:p>
        </w:tc>
        <w:tc>
          <w:tcPr>
            <w:tcW w:w="6481" w:type="dxa"/>
            <w:vAlign w:val="center"/>
          </w:tcPr>
          <w:p w14:paraId="5536B4D6" w14:textId="77777777" w:rsidR="005E6512" w:rsidRDefault="005E6512">
            <w:r>
              <w:rPr>
                <w:rFonts w:hint="eastAsia"/>
              </w:rPr>
              <w:t xml:space="preserve">　</w:t>
            </w:r>
          </w:p>
        </w:tc>
      </w:tr>
      <w:tr w:rsidR="005E6512" w14:paraId="41101A0C" w14:textId="77777777">
        <w:trPr>
          <w:cantSplit/>
          <w:trHeight w:val="800"/>
        </w:trPr>
        <w:tc>
          <w:tcPr>
            <w:tcW w:w="2044" w:type="dxa"/>
            <w:vAlign w:val="center"/>
          </w:tcPr>
          <w:p w14:paraId="3D89A927" w14:textId="77777777" w:rsidR="005E6512" w:rsidRDefault="005E6512">
            <w:pPr>
              <w:jc w:val="distribute"/>
            </w:pPr>
            <w:r>
              <w:rPr>
                <w:rFonts w:hint="eastAsia"/>
                <w:spacing w:val="40"/>
              </w:rPr>
              <w:t>減額・免除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position w:val="-30"/>
              </w:rPr>
              <w:t>受ける金額</w:t>
            </w:r>
          </w:p>
        </w:tc>
        <w:tc>
          <w:tcPr>
            <w:tcW w:w="6481" w:type="dxa"/>
            <w:vAlign w:val="center"/>
          </w:tcPr>
          <w:p w14:paraId="652B16A1" w14:textId="77777777" w:rsidR="005E6512" w:rsidRDefault="005E6512">
            <w:r>
              <w:rPr>
                <w:rFonts w:hint="eastAsia"/>
              </w:rPr>
              <w:t xml:space="preserve">　</w:t>
            </w:r>
          </w:p>
        </w:tc>
      </w:tr>
      <w:tr w:rsidR="005E6512" w14:paraId="7EDFB07B" w14:textId="77777777">
        <w:trPr>
          <w:cantSplit/>
          <w:trHeight w:val="800"/>
        </w:trPr>
        <w:tc>
          <w:tcPr>
            <w:tcW w:w="2044" w:type="dxa"/>
            <w:vAlign w:val="center"/>
          </w:tcPr>
          <w:p w14:paraId="21C405FE" w14:textId="77777777" w:rsidR="005E6512" w:rsidRDefault="005E6512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481" w:type="dxa"/>
            <w:vAlign w:val="center"/>
          </w:tcPr>
          <w:p w14:paraId="7826AD9F" w14:textId="77777777" w:rsidR="005E6512" w:rsidRDefault="005E6512">
            <w:r>
              <w:rPr>
                <w:rFonts w:hint="eastAsia"/>
              </w:rPr>
              <w:t xml:space="preserve">　</w:t>
            </w:r>
          </w:p>
        </w:tc>
      </w:tr>
    </w:tbl>
    <w:p w14:paraId="66826B79" w14:textId="77777777" w:rsidR="005E6512" w:rsidRDefault="005E6512"/>
    <w:sectPr w:rsidR="005E65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1944" w14:textId="77777777" w:rsidR="005E6512" w:rsidRDefault="005E6512" w:rsidP="0097287F">
      <w:r>
        <w:separator/>
      </w:r>
    </w:p>
  </w:endnote>
  <w:endnote w:type="continuationSeparator" w:id="0">
    <w:p w14:paraId="28097425" w14:textId="77777777" w:rsidR="005E6512" w:rsidRDefault="005E6512" w:rsidP="0097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019C" w14:textId="77777777" w:rsidR="005E6512" w:rsidRDefault="005E6512" w:rsidP="0097287F">
      <w:r>
        <w:separator/>
      </w:r>
    </w:p>
  </w:footnote>
  <w:footnote w:type="continuationSeparator" w:id="0">
    <w:p w14:paraId="37AAC138" w14:textId="77777777" w:rsidR="005E6512" w:rsidRDefault="005E6512" w:rsidP="0097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12"/>
    <w:rsid w:val="00062394"/>
    <w:rsid w:val="00332839"/>
    <w:rsid w:val="005E6512"/>
    <w:rsid w:val="0083442F"/>
    <w:rsid w:val="0092655D"/>
    <w:rsid w:val="0097287F"/>
    <w:rsid w:val="00AD20D0"/>
    <w:rsid w:val="00C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C6454"/>
  <w14:defaultImageDpi w14:val="0"/>
  <w15:docId w15:val="{FE48FC6B-5525-4887-984D-107206FC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129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様式第5号(第3条関係)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様式第5号(第3条関係)</dc:title>
  <dc:subject/>
  <dc:creator>(株)ぎょうせい</dc:creator>
  <cp:keywords/>
  <dc:description/>
  <cp:lastModifiedBy>藤田　良介</cp:lastModifiedBy>
  <cp:revision>3</cp:revision>
  <dcterms:created xsi:type="dcterms:W3CDTF">2021-09-17T01:12:00Z</dcterms:created>
  <dcterms:modified xsi:type="dcterms:W3CDTF">2026-03-09T13:20:00Z</dcterms:modified>
</cp:coreProperties>
</file>